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</w:pPr>
      <w:r>
        <w:pict>
          <v:shape id="_x0000_i1025" o:spt="75" type="#_x0000_t75" style="height:45.75pt;width:245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napToGrid w:val="0"/>
        <w:jc w:val="center"/>
        <w:outlineLvl w:val="0"/>
      </w:pPr>
    </w:p>
    <w:p>
      <w:pPr>
        <w:snapToGrid w:val="0"/>
        <w:jc w:val="center"/>
        <w:outlineLvl w:val="0"/>
        <w:rPr>
          <w:color w:val="000000"/>
        </w:rPr>
      </w:pPr>
    </w:p>
    <w:p>
      <w:pPr>
        <w:snapToGrid w:val="0"/>
        <w:jc w:val="center"/>
        <w:outlineLvl w:val="0"/>
        <w:rPr>
          <w:b/>
          <w:sz w:val="36"/>
        </w:rPr>
      </w:pPr>
      <w:r>
        <w:rPr>
          <w:rFonts w:hint="eastAsia" w:eastAsia="黑体"/>
          <w:b/>
          <w:bCs/>
          <w:sz w:val="48"/>
          <w:szCs w:val="48"/>
        </w:rPr>
        <w:t>同等学力人员申请硕士学位报名表</w:t>
      </w: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申请人姓名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spacing w:line="360" w:lineRule="exact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拟申请学位</w:t>
            </w:r>
          </w:p>
          <w:p>
            <w:pPr>
              <w:snapToGrid w:val="0"/>
              <w:spacing w:line="360" w:lineRule="exact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</w:p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                  </w:t>
            </w:r>
            <w:r>
              <w:rPr>
                <w:sz w:val="36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拟申请专业</w:t>
            </w:r>
          </w:p>
          <w:p>
            <w:pPr>
              <w:snapToGrid w:val="0"/>
              <w:jc w:val="distribute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所在学院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  <w:p>
            <w:pPr>
              <w:snapToGrid w:val="0"/>
              <w:outlineLvl w:val="0"/>
              <w:rPr>
                <w:sz w:val="36"/>
                <w:u w:val="single"/>
              </w:rPr>
            </w:pPr>
            <w:r>
              <w:rPr>
                <w:sz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outlineLvl w:val="0"/>
              <w:rPr>
                <w:spacing w:val="-20"/>
                <w:sz w:val="28"/>
              </w:rPr>
            </w:pPr>
          </w:p>
          <w:p>
            <w:pPr>
              <w:snapToGrid w:val="0"/>
              <w:outlineLvl w:val="0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申</w:t>
            </w:r>
            <w:r>
              <w:rPr>
                <w:spacing w:val="-20"/>
                <w:sz w:val="28"/>
              </w:rPr>
              <w:t xml:space="preserve">   </w:t>
            </w:r>
            <w:r>
              <w:rPr>
                <w:rFonts w:hint="eastAsia"/>
                <w:spacing w:val="-20"/>
                <w:sz w:val="28"/>
              </w:rPr>
              <w:t>请</w:t>
            </w:r>
            <w:r>
              <w:rPr>
                <w:spacing w:val="-20"/>
                <w:sz w:val="28"/>
              </w:rPr>
              <w:t xml:space="preserve">    </w:t>
            </w:r>
            <w:r>
              <w:rPr>
                <w:rFonts w:hint="eastAsia"/>
                <w:spacing w:val="-20"/>
                <w:sz w:val="28"/>
              </w:rPr>
              <w:t>日</w:t>
            </w:r>
            <w:r>
              <w:rPr>
                <w:spacing w:val="-20"/>
                <w:sz w:val="28"/>
              </w:rPr>
              <w:t xml:space="preserve">    </w:t>
            </w:r>
            <w:r>
              <w:rPr>
                <w:rFonts w:hint="eastAsia"/>
                <w:spacing w:val="-20"/>
                <w:sz w:val="28"/>
              </w:rPr>
              <w:t>期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28"/>
                <w:u w:val="single"/>
              </w:rPr>
            </w:pPr>
          </w:p>
          <w:p>
            <w:pPr>
              <w:snapToGrid w:val="0"/>
              <w:outlineLvl w:val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distribute"/>
              <w:outlineLvl w:val="0"/>
              <w:rPr>
                <w:b/>
                <w:bCs/>
                <w:spacing w:val="-20"/>
                <w:sz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snapToGrid w:val="0"/>
              <w:outlineLvl w:val="0"/>
              <w:rPr>
                <w:sz w:val="28"/>
                <w:u w:val="single"/>
              </w:rPr>
            </w:pPr>
          </w:p>
        </w:tc>
      </w:tr>
    </w:tbl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snapToGrid w:val="0"/>
        <w:outlineLvl w:val="0"/>
        <w:rPr>
          <w:b/>
          <w:sz w:val="36"/>
        </w:rPr>
      </w:pPr>
    </w:p>
    <w:p>
      <w:pPr>
        <w:rPr>
          <w:rFonts w:eastAsia="黑体"/>
          <w:bCs/>
          <w:spacing w:val="20"/>
          <w:sz w:val="30"/>
        </w:rPr>
      </w:pPr>
    </w:p>
    <w:p>
      <w:pPr>
        <w:rPr>
          <w:sz w:val="24"/>
        </w:rPr>
      </w:pPr>
    </w:p>
    <w:tbl>
      <w:tblPr>
        <w:tblStyle w:val="6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4"/>
        <w:gridCol w:w="418"/>
        <w:gridCol w:w="14"/>
        <w:gridCol w:w="859"/>
        <w:gridCol w:w="704"/>
        <w:gridCol w:w="83"/>
        <w:gridCol w:w="1179"/>
        <w:gridCol w:w="1249"/>
        <w:gridCol w:w="994"/>
        <w:gridCol w:w="1267"/>
        <w:gridCol w:w="163"/>
        <w:gridCol w:w="2187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3" w:hRule="atLeast"/>
        </w:trPr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>
            <w:pPr>
              <w:ind w:firstLine="6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一寸免冠彩照加盖单位公章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9" w:hRule="atLeast"/>
        </w:trPr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81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39" w:type="dxa"/>
            <w:gridSpan w:val="7"/>
            <w:vAlign w:val="center"/>
          </w:tcPr>
          <w:p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1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782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2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单位地址及邮编</w:t>
            </w:r>
          </w:p>
        </w:tc>
        <w:tc>
          <w:tcPr>
            <w:tcW w:w="782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16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本人地址及邮编</w:t>
            </w:r>
          </w:p>
        </w:tc>
        <w:tc>
          <w:tcPr>
            <w:tcW w:w="782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02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大学毕业学校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</w:trPr>
        <w:tc>
          <w:tcPr>
            <w:tcW w:w="20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授予学士学位学校及专业</w:t>
            </w:r>
          </w:p>
        </w:tc>
        <w:tc>
          <w:tcPr>
            <w:tcW w:w="4209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02" w:hRule="atLeast"/>
        </w:trPr>
        <w:tc>
          <w:tcPr>
            <w:tcW w:w="54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本人主要经历</w:t>
            </w: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学习与工作经历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自大学起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atLeast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atLeast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atLeast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atLeast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54" w:hRule="atLeast"/>
        </w:trPr>
        <w:tc>
          <w:tcPr>
            <w:tcW w:w="5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2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399" w:hRule="atLeast"/>
        </w:trPr>
        <w:tc>
          <w:tcPr>
            <w:tcW w:w="1170" w:type="dxa"/>
            <w:gridSpan w:val="4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主要工作业绩及学术成果</w:t>
            </w:r>
          </w:p>
        </w:tc>
        <w:tc>
          <w:tcPr>
            <w:tcW w:w="868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925" w:hRule="atLeast"/>
        </w:trPr>
        <w:tc>
          <w:tcPr>
            <w:tcW w:w="9855" w:type="dxa"/>
            <w:gridSpan w:val="1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申请人所在单位对申请人的政治思想表现、在申请学位的专业或相近专业做出成绩等方面的情况介绍。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7184" w:hRule="atLeast"/>
        </w:trPr>
        <w:tc>
          <w:tcPr>
            <w:tcW w:w="9855" w:type="dxa"/>
            <w:gridSpan w:val="13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单位负责人（签字）：</w:t>
            </w:r>
          </w:p>
          <w:p>
            <w:pPr>
              <w:ind w:firstLine="4560" w:firstLineChars="19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(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)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</w:trPr>
        <w:tc>
          <w:tcPr>
            <w:tcW w:w="1156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17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材料审核结果：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是否有学士学位：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否□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学士学位是否满三年：是□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否□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</w:rPr>
              <w:t>（部）（盖章）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156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继续教育学院意见</w:t>
            </w:r>
          </w:p>
        </w:tc>
        <w:tc>
          <w:tcPr>
            <w:tcW w:w="8717" w:type="dxa"/>
            <w:gridSpan w:val="11"/>
          </w:tcPr>
          <w:p>
            <w:pPr>
              <w:ind w:firstLine="144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继续教育学院</w:t>
            </w:r>
            <w:r>
              <w:rPr>
                <w:rFonts w:hint="eastAsia" w:ascii="宋体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</w:t>
            </w:r>
          </w:p>
          <w:p>
            <w:pPr>
              <w:ind w:firstLine="5880" w:firstLineChars="24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说明：本表双面打印，除本表外，申请人须提供附件材料，要求如下：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附件</w:t>
      </w:r>
      <w:r>
        <w:rPr>
          <w:bCs/>
          <w:sz w:val="18"/>
          <w:szCs w:val="18"/>
        </w:rPr>
        <w:t xml:space="preserve">1 </w:t>
      </w:r>
      <w:r>
        <w:rPr>
          <w:rFonts w:hint="eastAsia"/>
          <w:bCs/>
          <w:sz w:val="18"/>
          <w:szCs w:val="18"/>
        </w:rPr>
        <w:t>：</w:t>
      </w:r>
      <w:r>
        <w:rPr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本人最后学历、学位证书，</w:t>
      </w:r>
      <w:r>
        <w:rPr>
          <w:rFonts w:hint="eastAsia"/>
          <w:bCs/>
          <w:color w:val="000000"/>
          <w:sz w:val="18"/>
          <w:szCs w:val="18"/>
        </w:rPr>
        <w:t>以及学历认证报告和学士学位认证报告原件及复印件（学信网）</w:t>
      </w:r>
      <w:r>
        <w:rPr>
          <w:rFonts w:hint="eastAsia"/>
          <w:bCs/>
          <w:sz w:val="18"/>
          <w:szCs w:val="18"/>
        </w:rPr>
        <w:t>；国（境）外学历和学位需提供教育部留学服务中心认证报告。</w:t>
      </w:r>
      <w:bookmarkStart w:id="0" w:name="_GoBack"/>
      <w:bookmarkEnd w:id="0"/>
      <w:r>
        <w:rPr>
          <w:rFonts w:hint="eastAsia"/>
          <w:bCs/>
          <w:sz w:val="18"/>
          <w:szCs w:val="18"/>
        </w:rPr>
        <w:t>附件</w:t>
      </w:r>
      <w:r>
        <w:rPr>
          <w:bCs/>
          <w:sz w:val="18"/>
          <w:szCs w:val="18"/>
        </w:rPr>
        <w:t xml:space="preserve">2 </w:t>
      </w:r>
      <w:r>
        <w:rPr>
          <w:rFonts w:hint="eastAsia"/>
          <w:bCs/>
          <w:sz w:val="18"/>
          <w:szCs w:val="18"/>
        </w:rPr>
        <w:t>：</w:t>
      </w:r>
      <w:r>
        <w:rPr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本人科研成果及科研科技获奖证书扫描件或复印件。</w:t>
      </w:r>
    </w:p>
    <w:sectPr>
      <w:footerReference r:id="rId3" w:type="default"/>
      <w:footerReference r:id="rId4" w:type="even"/>
      <w:pgSz w:w="11907" w:h="16840"/>
      <w:pgMar w:top="1134" w:right="1134" w:bottom="1134" w:left="113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kxOTViODlmMzI0YmRiZWZkM2NkMWI4Mzg5NzM0MGUifQ=="/>
  </w:docVars>
  <w:rsids>
    <w:rsidRoot w:val="00ED2C7A"/>
    <w:rsid w:val="00027756"/>
    <w:rsid w:val="00060FCF"/>
    <w:rsid w:val="00062618"/>
    <w:rsid w:val="000D5002"/>
    <w:rsid w:val="000F595D"/>
    <w:rsid w:val="00106EF7"/>
    <w:rsid w:val="00135633"/>
    <w:rsid w:val="001F3609"/>
    <w:rsid w:val="001F414D"/>
    <w:rsid w:val="001F4D97"/>
    <w:rsid w:val="0026356E"/>
    <w:rsid w:val="002B6077"/>
    <w:rsid w:val="002D2E6A"/>
    <w:rsid w:val="003229BA"/>
    <w:rsid w:val="0039012C"/>
    <w:rsid w:val="003B4BEE"/>
    <w:rsid w:val="00480278"/>
    <w:rsid w:val="00507D1E"/>
    <w:rsid w:val="0066262E"/>
    <w:rsid w:val="0068341F"/>
    <w:rsid w:val="00734F5D"/>
    <w:rsid w:val="0082309D"/>
    <w:rsid w:val="0082553B"/>
    <w:rsid w:val="00846296"/>
    <w:rsid w:val="0086758E"/>
    <w:rsid w:val="008A4CC2"/>
    <w:rsid w:val="008B1097"/>
    <w:rsid w:val="008F5F0C"/>
    <w:rsid w:val="009D6807"/>
    <w:rsid w:val="00A02743"/>
    <w:rsid w:val="00A16B65"/>
    <w:rsid w:val="00A275E2"/>
    <w:rsid w:val="00A44507"/>
    <w:rsid w:val="00AE353F"/>
    <w:rsid w:val="00B341F0"/>
    <w:rsid w:val="00B42605"/>
    <w:rsid w:val="00B97D1B"/>
    <w:rsid w:val="00BB3128"/>
    <w:rsid w:val="00C54DEF"/>
    <w:rsid w:val="00C54E78"/>
    <w:rsid w:val="00E31F8E"/>
    <w:rsid w:val="00E449C7"/>
    <w:rsid w:val="00EC680A"/>
    <w:rsid w:val="00EC6CCE"/>
    <w:rsid w:val="00ED2C7A"/>
    <w:rsid w:val="00EF4451"/>
    <w:rsid w:val="00FB2C89"/>
    <w:rsid w:val="00FB543E"/>
    <w:rsid w:val="0F386586"/>
    <w:rsid w:val="18FC5BCC"/>
    <w:rsid w:val="296C3C77"/>
    <w:rsid w:val="2B892FE7"/>
    <w:rsid w:val="37330B5E"/>
    <w:rsid w:val="4E522397"/>
    <w:rsid w:val="56790363"/>
    <w:rsid w:val="65720EE3"/>
    <w:rsid w:val="68161876"/>
    <w:rsid w:val="69412FF7"/>
    <w:rsid w:val="778B14B2"/>
    <w:rsid w:val="7CB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autoRedefine/>
    <w:semiHidden/>
    <w:uiPriority w:val="99"/>
    <w:pPr>
      <w:shd w:val="clear" w:color="auto" w:fill="000080"/>
    </w:pPr>
  </w:style>
  <w:style w:type="paragraph" w:styleId="3">
    <w:name w:val="Balloon Text"/>
    <w:basedOn w:val="1"/>
    <w:link w:val="10"/>
    <w:autoRedefine/>
    <w:semiHidden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uiPriority w:val="99"/>
    <w:rPr>
      <w:rFonts w:cs="Times New Roman"/>
    </w:rPr>
  </w:style>
  <w:style w:type="character" w:customStyle="1" w:styleId="9">
    <w:name w:val="Document Map Char"/>
    <w:basedOn w:val="7"/>
    <w:link w:val="2"/>
    <w:semiHidden/>
    <w:uiPriority w:val="99"/>
    <w:rPr>
      <w:sz w:val="0"/>
      <w:szCs w:val="0"/>
    </w:rPr>
  </w:style>
  <w:style w:type="character" w:customStyle="1" w:styleId="10">
    <w:name w:val="Balloon Text Char"/>
    <w:basedOn w:val="7"/>
    <w:link w:val="3"/>
    <w:semiHidden/>
    <w:locked/>
    <w:uiPriority w:val="99"/>
    <w:rPr>
      <w:kern w:val="2"/>
      <w:sz w:val="18"/>
    </w:rPr>
  </w:style>
  <w:style w:type="character" w:customStyle="1" w:styleId="11">
    <w:name w:val="Footer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Header Char"/>
    <w:basedOn w:val="7"/>
    <w:link w:val="5"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3</Pages>
  <Words>157</Words>
  <Characters>898</Characters>
  <Lines>0</Lines>
  <Paragraphs>0</Paragraphs>
  <TotalTime>36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2003-11-08T07:37:00Z</dcterms:created>
  <dc:creator>cy</dc:creator>
  <cp:lastModifiedBy>苏华</cp:lastModifiedBy>
  <cp:lastPrinted>2020-05-17T09:28:00Z</cp:lastPrinted>
  <dcterms:modified xsi:type="dcterms:W3CDTF">2024-08-02T02:31:38Z</dcterms:modified>
  <dc:title>中南工业大学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ED7D57B4BFD84175A53366315AEF2E77_13</vt:lpwstr>
  </property>
</Properties>
</file>